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D7752E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D7752E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D7752E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D7752E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D7752E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D7752E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D7752E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D7752E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D7752E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Government of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7752E">
        <w:tc>
          <w:tcPr>
            <w:tcW w:w="4530" w:type="dxa"/>
          </w:tcPr>
          <w:p w14:paraId="0D2C6CCE" w14:textId="77777777" w:rsidR="00AB7621" w:rsidRPr="00174268" w:rsidRDefault="00AB7621" w:rsidP="00D7752E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7752E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7752E">
        <w:tc>
          <w:tcPr>
            <w:tcW w:w="4530" w:type="dxa"/>
          </w:tcPr>
          <w:p w14:paraId="395692B7" w14:textId="77777777" w:rsidR="00AB7621" w:rsidRPr="00174268" w:rsidRDefault="00AB7621" w:rsidP="00D7752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7752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7752E">
        <w:tc>
          <w:tcPr>
            <w:tcW w:w="4530" w:type="dxa"/>
          </w:tcPr>
          <w:p w14:paraId="413BAF5F" w14:textId="77777777" w:rsidR="00AB7621" w:rsidRPr="00174268" w:rsidRDefault="00AB7621" w:rsidP="00D7752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7752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7752E">
        <w:tc>
          <w:tcPr>
            <w:tcW w:w="4530" w:type="dxa"/>
          </w:tcPr>
          <w:p w14:paraId="67D4BA09" w14:textId="77777777" w:rsidR="00AB7621" w:rsidRPr="00174268" w:rsidRDefault="00AB7621" w:rsidP="00D7752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7752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7752E">
        <w:tc>
          <w:tcPr>
            <w:tcW w:w="4530" w:type="dxa"/>
          </w:tcPr>
          <w:p w14:paraId="20417852" w14:textId="77777777" w:rsidR="00AB7621" w:rsidRPr="00174268" w:rsidRDefault="00AB7621" w:rsidP="00D7752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7752E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692C" w14:textId="77777777" w:rsidR="00D7752E" w:rsidRDefault="00D7752E" w:rsidP="00E0714A">
      <w:r>
        <w:separator/>
      </w:r>
    </w:p>
    <w:p w14:paraId="4770A0DD" w14:textId="77777777" w:rsidR="00D7752E" w:rsidRDefault="00D7752E"/>
  </w:endnote>
  <w:endnote w:type="continuationSeparator" w:id="0">
    <w:p w14:paraId="6BDD2CE3" w14:textId="77777777" w:rsidR="00D7752E" w:rsidRDefault="00D7752E" w:rsidP="00E0714A">
      <w:r>
        <w:continuationSeparator/>
      </w:r>
    </w:p>
    <w:p w14:paraId="1F1000E5" w14:textId="77777777" w:rsidR="00D7752E" w:rsidRDefault="00D7752E"/>
  </w:endnote>
  <w:endnote w:type="continuationNotice" w:id="1">
    <w:p w14:paraId="7A9299BE" w14:textId="77777777" w:rsidR="00032558" w:rsidRDefault="000325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D7752E" w:rsidRPr="00B53644" w:rsidRDefault="00D7752E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D7752E" w:rsidRDefault="00D7752E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E413" w14:textId="77777777" w:rsidR="00D7752E" w:rsidRDefault="00D7752E" w:rsidP="00E0714A">
      <w:r>
        <w:separator/>
      </w:r>
    </w:p>
    <w:p w14:paraId="62C28E88" w14:textId="77777777" w:rsidR="00D7752E" w:rsidRDefault="00D7752E"/>
  </w:footnote>
  <w:footnote w:type="continuationSeparator" w:id="0">
    <w:p w14:paraId="0867A2B0" w14:textId="77777777" w:rsidR="00D7752E" w:rsidRDefault="00D7752E" w:rsidP="00E0714A">
      <w:r>
        <w:continuationSeparator/>
      </w:r>
    </w:p>
    <w:p w14:paraId="0AD8E267" w14:textId="77777777" w:rsidR="00D7752E" w:rsidRDefault="00D7752E"/>
  </w:footnote>
  <w:footnote w:type="continuationNotice" w:id="1">
    <w:p w14:paraId="270258A2" w14:textId="77777777" w:rsidR="00032558" w:rsidRDefault="000325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D7752E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D7752E" w:rsidRPr="00B6676B" w:rsidRDefault="00D7752E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D7752E" w:rsidRPr="00703906" w:rsidRDefault="00D7752E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D7752E" w:rsidRDefault="00D7752E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D7752E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D7752E" w:rsidRPr="00B6676B" w:rsidRDefault="00D7752E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D7752E" w:rsidRPr="00703906" w:rsidRDefault="00D7752E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D7752E" w:rsidRDefault="00D7752E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2558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46A22"/>
    <w:rsid w:val="00950218"/>
    <w:rsid w:val="009565B9"/>
    <w:rsid w:val="00965058"/>
    <w:rsid w:val="00967E7E"/>
    <w:rsid w:val="00976D05"/>
    <w:rsid w:val="00977922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7752E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5E1D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SharedWithUsers xmlns="94d2279f-d517-4530-81bc-810f12f2dc9d">
      <UserInfo>
        <DisplayName/>
        <AccountId xsi:nil="true"/>
        <AccountType/>
      </UserInfo>
    </SharedWithUsers>
    <Comments xmlns="4799409f-57aa-4f86-9830-b653c7b8dd6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5" ma:contentTypeDescription="Crée un document." ma:contentTypeScope="" ma:versionID="8f9d636ef1d2886de1b05bb337efeeb1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2a23c75c00f1f50dc5d8e124e4f0c771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  <ds:schemaRef ds:uri="94d2279f-d517-4530-81bc-810f12f2dc9d"/>
  </ds:schemaRefs>
</ds:datastoreItem>
</file>

<file path=customXml/itemProps4.xml><?xml version="1.0" encoding="utf-8"?>
<ds:datastoreItem xmlns:ds="http://schemas.openxmlformats.org/officeDocument/2006/customXml" ds:itemID="{2FF4A7DE-1C68-471F-B47C-FB3539E879E7}"/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526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41-14-1-en, Leistungsbeschreibung (ToR) für die Beschaffung von Dienstleistungen unterhalb des EU Schwellenwertes, englisch, Stand November 2019</vt:lpstr>
    </vt:vector>
  </TitlesOfParts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Mahoro, Jean Pierre GIZ RW</cp:lastModifiedBy>
  <cp:revision>4</cp:revision>
  <cp:lastPrinted>2018-06-01T07:44:00Z</cp:lastPrinted>
  <dcterms:created xsi:type="dcterms:W3CDTF">2023-03-02T08:40:00Z</dcterms:created>
  <dcterms:modified xsi:type="dcterms:W3CDTF">2024-09-30T12:16:00Z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