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B7AAC" w14:textId="77777777" w:rsidR="00D04E04" w:rsidRPr="00F45F5B" w:rsidRDefault="00D04E04" w:rsidP="00DE614B">
      <w:pPr>
        <w:pStyle w:val="Heading2"/>
        <w:spacing w:before="0" w:after="240"/>
        <w:rPr>
          <w:rFonts w:eastAsiaTheme="minorHAnsi"/>
          <w:lang w:val="en-GB"/>
        </w:rPr>
      </w:pPr>
      <w:bookmarkStart w:id="0" w:name="_Toc204692656"/>
      <w:r w:rsidRPr="00F45F5B">
        <w:rPr>
          <w:rFonts w:eastAsiaTheme="minorHAnsi"/>
          <w:lang w:val="en-GB"/>
        </w:rPr>
        <w:t xml:space="preserve">Contract number: </w:t>
      </w:r>
      <w:r w:rsidRPr="00F45F5B">
        <w:rPr>
          <w:rFonts w:eastAsiaTheme="minorHAnsi"/>
          <w:lang w:val="en-GB"/>
        </w:rPr>
        <w:fldChar w:fldCharType="begin">
          <w:ffData>
            <w:name w:val="Nachricht"/>
            <w:enabled/>
            <w:calcOnExit/>
            <w:textInput/>
          </w:ffData>
        </w:fldChar>
      </w:r>
      <w:r w:rsidRPr="00F45F5B">
        <w:rPr>
          <w:rFonts w:eastAsiaTheme="minorHAnsi"/>
          <w:lang w:val="en-GB"/>
        </w:rPr>
        <w:instrText xml:space="preserve"> FORMTEXT </w:instrText>
      </w:r>
      <w:r w:rsidRPr="00F45F5B">
        <w:rPr>
          <w:rFonts w:eastAsiaTheme="minorHAnsi"/>
          <w:lang w:val="en-GB"/>
        </w:rPr>
      </w:r>
      <w:r w:rsidRPr="00F45F5B">
        <w:rPr>
          <w:rFonts w:eastAsiaTheme="minorHAnsi"/>
          <w:lang w:val="en-GB"/>
        </w:rPr>
        <w:fldChar w:fldCharType="separate"/>
      </w:r>
      <w:r w:rsidRPr="00F45F5B">
        <w:rPr>
          <w:rFonts w:eastAsiaTheme="minorHAnsi"/>
          <w:lang w:val="en-GB"/>
        </w:rPr>
        <w:t>     </w:t>
      </w:r>
      <w:bookmarkEnd w:id="0"/>
      <w:r w:rsidRPr="00F45F5B">
        <w:rPr>
          <w:rFonts w:eastAsiaTheme="minorHAnsi"/>
          <w:b w:val="0"/>
          <w:bCs w:val="0"/>
          <w:lang w:val="en-GB"/>
        </w:rPr>
        <w:fldChar w:fldCharType="end"/>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009DDF4C" w14:textId="77777777" w:rsidR="00D04E04" w:rsidRPr="00F45F5B" w:rsidRDefault="00D04E04">
          <w:pPr>
            <w:pStyle w:val="TOCHeading"/>
            <w:rPr>
              <w:sz w:val="24"/>
              <w:lang w:val="en-GB"/>
            </w:rPr>
          </w:pPr>
          <w:r w:rsidRPr="00F45F5B">
            <w:rPr>
              <w:sz w:val="24"/>
              <w:lang w:val="en-GB"/>
            </w:rPr>
            <w:t>Contents</w:t>
          </w:r>
        </w:p>
        <w:p w14:paraId="438C0CAC"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6ECF06D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1745472F"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57C8A60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479606C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618DD40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190C206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01440609"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29A828FD"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333941B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369AB34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67DB956C"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6E00396E" w14:textId="77777777" w:rsidR="00D04E04" w:rsidRPr="00F45F5B" w:rsidRDefault="00D04E04">
          <w:pPr>
            <w:rPr>
              <w:lang w:val="en-GB"/>
            </w:rPr>
          </w:pPr>
          <w:r w:rsidRPr="00F45F5B">
            <w:rPr>
              <w:b/>
              <w:bCs/>
              <w:lang w:val="en-GB"/>
            </w:rPr>
            <w:fldChar w:fldCharType="end"/>
          </w:r>
        </w:p>
      </w:sdtContent>
    </w:sdt>
    <w:p w14:paraId="19A83211" w14:textId="77777777"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64956873" w14:textId="77777777" w:rsidR="00024A48" w:rsidRDefault="00024A48" w:rsidP="00351C45">
      <w:pPr>
        <w:spacing w:after="60"/>
        <w:rPr>
          <w:rFonts w:cs="Arial"/>
          <w:b/>
          <w:bCs/>
          <w:lang w:val="en-GB"/>
        </w:rPr>
      </w:pPr>
    </w:p>
    <w:p w14:paraId="52D4FF68"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50572DBE" w14:textId="77777777" w:rsidR="00D04E04" w:rsidRPr="00F45F5B" w:rsidRDefault="00D04E04" w:rsidP="00351C45">
      <w:pPr>
        <w:spacing w:after="60"/>
        <w:rPr>
          <w:rFonts w:cs="Arial"/>
          <w:b/>
          <w:lang w:val="en-GB"/>
        </w:rPr>
      </w:pPr>
      <w:r w:rsidRPr="00F45F5B">
        <w:rPr>
          <w:rFonts w:cs="Arial"/>
          <w:b/>
          <w:bCs/>
          <w:lang w:val="en-GB"/>
        </w:rPr>
        <w:t>I/we hereby declare:</w:t>
      </w:r>
    </w:p>
    <w:p w14:paraId="3B82C09E"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2AB90716" w14:textId="77777777" w:rsidTr="00351C45">
        <w:tc>
          <w:tcPr>
            <w:tcW w:w="2552" w:type="dxa"/>
          </w:tcPr>
          <w:p w14:paraId="22244B23"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65633A1B"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A7E4B9D" w14:textId="77777777" w:rsidTr="00351C45">
        <w:tc>
          <w:tcPr>
            <w:tcW w:w="2552" w:type="dxa"/>
          </w:tcPr>
          <w:p w14:paraId="17519257"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F67C1B0"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D0AB747" w14:textId="77777777" w:rsidTr="00351C45">
        <w:tc>
          <w:tcPr>
            <w:tcW w:w="2552" w:type="dxa"/>
          </w:tcPr>
          <w:p w14:paraId="1A27953D"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7B94F868"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D40C48D" w14:textId="77777777" w:rsidTr="00351C45">
        <w:tc>
          <w:tcPr>
            <w:tcW w:w="2552" w:type="dxa"/>
          </w:tcPr>
          <w:p w14:paraId="3F25DE42"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2ACC5E0C"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99A1BEA" w14:textId="77777777" w:rsidTr="00351C45">
        <w:tc>
          <w:tcPr>
            <w:tcW w:w="2552" w:type="dxa"/>
          </w:tcPr>
          <w:p w14:paraId="38C15F64"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6D75571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9D7AD41" w14:textId="77777777" w:rsidTr="00351C45">
        <w:tc>
          <w:tcPr>
            <w:tcW w:w="2552" w:type="dxa"/>
          </w:tcPr>
          <w:p w14:paraId="382DB9D9"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4D3F8B8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EAA5EE6" w14:textId="77777777" w:rsidTr="00351C45">
        <w:tc>
          <w:tcPr>
            <w:tcW w:w="2552" w:type="dxa"/>
          </w:tcPr>
          <w:p w14:paraId="021E64D8"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630F57DB"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97DBA54" w14:textId="77777777" w:rsidTr="00351C45">
        <w:tc>
          <w:tcPr>
            <w:tcW w:w="2552" w:type="dxa"/>
          </w:tcPr>
          <w:p w14:paraId="49079571"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42FCDB8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28CB56DD" w14:textId="77777777" w:rsidTr="00351C45">
        <w:tc>
          <w:tcPr>
            <w:tcW w:w="2552" w:type="dxa"/>
          </w:tcPr>
          <w:p w14:paraId="676219E1"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3987C63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5BBDF3F" w14:textId="77777777" w:rsidTr="00351C45">
        <w:tc>
          <w:tcPr>
            <w:tcW w:w="2552" w:type="dxa"/>
          </w:tcPr>
          <w:p w14:paraId="1BD028F0"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1BBF5210"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284F9119" w14:textId="77777777" w:rsidTr="00351C45">
        <w:tc>
          <w:tcPr>
            <w:tcW w:w="2552" w:type="dxa"/>
          </w:tcPr>
          <w:p w14:paraId="63702689"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60834DE1"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0F7E3630" w14:textId="77777777" w:rsidR="00510126" w:rsidRDefault="00510126">
      <w:pPr>
        <w:rPr>
          <w:rFonts w:cs="Arial"/>
          <w:color w:val="000000" w:themeColor="text1"/>
          <w:szCs w:val="22"/>
          <w:lang w:val="en-GB"/>
        </w:rPr>
      </w:pPr>
    </w:p>
    <w:p w14:paraId="77F19B90"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0AE9D223" w14:textId="77777777"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w:t>
      </w:r>
      <w:r>
        <w:rPr>
          <w:i/>
          <w:iCs/>
          <w:color w:val="FF0000"/>
          <w:lang w:val="en-GB"/>
        </w:rPr>
        <w:t>(to be adapted according to local circumstances)</w:t>
      </w:r>
      <w:r w:rsidRPr="00F45F5B">
        <w:rPr>
          <w:i/>
          <w:iCs/>
          <w:color w:val="FF0000"/>
          <w:lang w:val="en-GB"/>
        </w:rPr>
        <w:t xml:space="preserve">. </w:t>
      </w:r>
      <w:r w:rsidRPr="00F60EF8">
        <w:rPr>
          <w:i/>
          <w:iCs/>
          <w:lang w:val="en-GB"/>
        </w:rPr>
        <w:t xml:space="preserve">In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6D678806" w14:textId="77777777" w:rsidTr="00F60EF8">
        <w:tc>
          <w:tcPr>
            <w:tcW w:w="4678" w:type="dxa"/>
          </w:tcPr>
          <w:p w14:paraId="472F2EB4"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781F8CC0"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54FAE8F8" w14:textId="77777777" w:rsidTr="00F60EF8">
        <w:tc>
          <w:tcPr>
            <w:tcW w:w="4678" w:type="dxa"/>
          </w:tcPr>
          <w:p w14:paraId="37DA4C23"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4CA79B3A"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17477DE9" w14:textId="77777777" w:rsidTr="00F60EF8">
        <w:tc>
          <w:tcPr>
            <w:tcW w:w="4678" w:type="dxa"/>
          </w:tcPr>
          <w:p w14:paraId="38C85753"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78CACDD6"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3DE0A43" w14:textId="77777777" w:rsidTr="00F60EF8">
        <w:tc>
          <w:tcPr>
            <w:tcW w:w="4678" w:type="dxa"/>
          </w:tcPr>
          <w:p w14:paraId="2CB60E2A"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5F4A35C6"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CFDE8F0"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283CACB2"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3AB9E1FC"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081F58AB"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35993C9D"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52B7181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fraud</w:t>
      </w:r>
      <w:proofErr w:type="spellEnd"/>
    </w:p>
    <w:p w14:paraId="552522D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money</w:t>
      </w:r>
      <w:proofErr w:type="spellEnd"/>
      <w:r w:rsidRPr="00003407">
        <w:rPr>
          <w:rFonts w:cs="Arial"/>
          <w:color w:val="000000" w:themeColor="text1"/>
          <w:szCs w:val="22"/>
        </w:rPr>
        <w:t xml:space="preserve"> </w:t>
      </w:r>
      <w:proofErr w:type="spellStart"/>
      <w:r w:rsidRPr="00003407">
        <w:rPr>
          <w:rFonts w:cs="Arial"/>
          <w:color w:val="000000" w:themeColor="text1"/>
          <w:szCs w:val="22"/>
        </w:rPr>
        <w:t>laundering</w:t>
      </w:r>
      <w:proofErr w:type="spellEnd"/>
    </w:p>
    <w:p w14:paraId="0CB7950A"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79DD53C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exploitation of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or similar </w:t>
      </w:r>
    </w:p>
    <w:p w14:paraId="3AE5085D"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financing</w:t>
      </w:r>
      <w:proofErr w:type="spellEnd"/>
      <w:r w:rsidRPr="00003407">
        <w:rPr>
          <w:rFonts w:cs="Arial"/>
          <w:color w:val="000000" w:themeColor="text1"/>
          <w:szCs w:val="22"/>
        </w:rPr>
        <w:t xml:space="preserve"> </w:t>
      </w:r>
      <w:proofErr w:type="spellStart"/>
      <w:r w:rsidRPr="00003407">
        <w:rPr>
          <w:rFonts w:cs="Arial"/>
          <w:color w:val="000000" w:themeColor="text1"/>
          <w:szCs w:val="22"/>
        </w:rPr>
        <w:t>of</w:t>
      </w:r>
      <w:proofErr w:type="spellEnd"/>
      <w:r w:rsidRPr="00003407">
        <w:rPr>
          <w:rFonts w:cs="Arial"/>
          <w:color w:val="000000" w:themeColor="text1"/>
          <w:szCs w:val="22"/>
        </w:rPr>
        <w:t xml:space="preserve"> </w:t>
      </w:r>
      <w:proofErr w:type="spellStart"/>
      <w:r w:rsidRPr="00003407">
        <w:rPr>
          <w:rFonts w:cs="Arial"/>
          <w:color w:val="000000" w:themeColor="text1"/>
          <w:szCs w:val="22"/>
        </w:rPr>
        <w:t>terrorism</w:t>
      </w:r>
      <w:proofErr w:type="spellEnd"/>
      <w:r w:rsidRPr="00003407">
        <w:rPr>
          <w:rFonts w:cs="Arial"/>
          <w:color w:val="000000" w:themeColor="text1"/>
          <w:szCs w:val="22"/>
        </w:rPr>
        <w:t xml:space="preserve"> </w:t>
      </w:r>
    </w:p>
    <w:p w14:paraId="7F7E9B71"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proofErr w:type="spellStart"/>
      <w:r w:rsidRPr="00003407">
        <w:rPr>
          <w:rFonts w:cs="Arial"/>
          <w:color w:val="000000" w:themeColor="text1"/>
          <w:szCs w:val="22"/>
        </w:rPr>
        <w:t>Others</w:t>
      </w:r>
      <w:proofErr w:type="spellEnd"/>
    </w:p>
    <w:p w14:paraId="371E3F14"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w:t>
      </w:r>
      <w:proofErr w:type="gramStart"/>
      <w:r w:rsidR="00F501E8">
        <w:rPr>
          <w:szCs w:val="22"/>
          <w:lang w:val="en-GB"/>
        </w:rPr>
        <w:t>above mentioned</w:t>
      </w:r>
      <w:proofErr w:type="gramEnd"/>
      <w:r w:rsidR="00F501E8">
        <w:rPr>
          <w:szCs w:val="22"/>
          <w:lang w:val="en-GB"/>
        </w:rPr>
        <w:t xml:space="preserve"> </w:t>
      </w:r>
      <w:r w:rsidR="00F501E8" w:rsidRPr="00F501E8">
        <w:rPr>
          <w:szCs w:val="22"/>
          <w:lang w:val="en-GB"/>
        </w:rPr>
        <w:t>compulsory grounds for exclusion applies</w:t>
      </w:r>
    </w:p>
    <w:p w14:paraId="1E66B404"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proofErr w:type="gramStart"/>
      <w:r w:rsidR="003A3CDC">
        <w:rPr>
          <w:szCs w:val="22"/>
          <w:lang w:val="en-GB"/>
        </w:rPr>
        <w:t>above mentioned</w:t>
      </w:r>
      <w:proofErr w:type="gramEnd"/>
      <w:r w:rsidR="003A3CDC">
        <w:rPr>
          <w:szCs w:val="22"/>
          <w:lang w:val="en-GB"/>
        </w:rPr>
        <w:t xml:space="preserve"> </w:t>
      </w:r>
      <w:r w:rsidR="00120244" w:rsidRPr="00A037E9">
        <w:rPr>
          <w:szCs w:val="22"/>
          <w:lang w:val="en-GB"/>
        </w:rPr>
        <w:t>compulsory grounds for exclusion</w:t>
      </w:r>
      <w:r w:rsidR="00120244">
        <w:rPr>
          <w:szCs w:val="22"/>
          <w:lang w:val="en-GB"/>
        </w:rPr>
        <w:t xml:space="preserve"> applies</w:t>
      </w:r>
    </w:p>
    <w:p w14:paraId="6514B772"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66CE80E1"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proofErr w:type="spellStart"/>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ive</w:t>
      </w:r>
      <w:proofErr w:type="spellEnd"/>
      <w:r w:rsidR="0060054F" w:rsidRPr="00003407">
        <w:rPr>
          <w:rFonts w:cs="Arial"/>
          <w:b/>
          <w:bCs/>
          <w:color w:val="000000" w:themeColor="text1"/>
          <w:lang w:val="en-GB"/>
        </w:rPr>
        <w:t xml:space="preserve"> </w:t>
      </w:r>
      <w:r w:rsidRPr="00003407">
        <w:rPr>
          <w:rFonts w:cs="Arial"/>
          <w:b/>
          <w:bCs/>
          <w:color w:val="000000" w:themeColor="text1"/>
          <w:lang w:val="en-GB"/>
        </w:rPr>
        <w:t>grounds for exclusion</w:t>
      </w:r>
    </w:p>
    <w:p w14:paraId="1B332A3B"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14E7E1E4" w14:textId="72B13B98"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 xml:space="preserve">environmental, social or </w:t>
      </w:r>
      <w:proofErr w:type="spellStart"/>
      <w:r w:rsidRPr="00003407">
        <w:rPr>
          <w:rFonts w:cs="Arial"/>
          <w:b/>
          <w:bCs/>
          <w:color w:val="000000" w:themeColor="text1"/>
          <w:szCs w:val="22"/>
          <w:lang w:val="en-US"/>
        </w:rPr>
        <w:t>labour</w:t>
      </w:r>
      <w:proofErr w:type="spellEnd"/>
      <w:r w:rsidRPr="00003407">
        <w:rPr>
          <w:rFonts w:cs="Arial"/>
          <w:b/>
          <w:bCs/>
          <w:color w:val="000000" w:themeColor="text1"/>
          <w:szCs w:val="22"/>
          <w:lang w:val="en-US"/>
        </w:rPr>
        <w:t xml:space="preserve"> obligations</w:t>
      </w:r>
      <w:r w:rsidR="000B3CC6" w:rsidRPr="00003407">
        <w:rPr>
          <w:rFonts w:cs="Arial"/>
          <w:b/>
          <w:bCs/>
          <w:color w:val="000000" w:themeColor="text1"/>
          <w:szCs w:val="22"/>
          <w:lang w:val="en-US"/>
        </w:rPr>
        <w:t xml:space="preserve"> </w:t>
      </w:r>
      <w:r w:rsidRPr="00003407">
        <w:rPr>
          <w:rFonts w:cs="Arial"/>
          <w:color w:val="000000" w:themeColor="text1"/>
          <w:szCs w:val="22"/>
          <w:lang w:val="en-US"/>
        </w:rPr>
        <w:t xml:space="preserve">in carrying out </w:t>
      </w:r>
      <w:proofErr w:type="gramStart"/>
      <w:r w:rsidRPr="00003407">
        <w:rPr>
          <w:rFonts w:cs="Arial"/>
          <w:color w:val="000000" w:themeColor="text1"/>
          <w:szCs w:val="22"/>
          <w:lang w:val="en-US"/>
        </w:rPr>
        <w:t>contracts;</w:t>
      </w:r>
      <w:proofErr w:type="gramEnd"/>
    </w:p>
    <w:p w14:paraId="1ED1B41C"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2</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w:t>
      </w:r>
      <w:proofErr w:type="gramStart"/>
      <w:r w:rsidRPr="00003407">
        <w:rPr>
          <w:rFonts w:cs="Arial"/>
          <w:color w:val="000000" w:themeColor="text1"/>
          <w:szCs w:val="22"/>
          <w:lang w:val="en-US"/>
        </w:rPr>
        <w:t>proceeding over the assets</w:t>
      </w:r>
      <w:proofErr w:type="gramEnd"/>
      <w:r w:rsidRPr="00003407">
        <w:rPr>
          <w:rFonts w:cs="Arial"/>
          <w:color w:val="000000" w:themeColor="text1"/>
          <w:szCs w:val="22"/>
          <w:lang w:val="en-US"/>
        </w:rPr>
        <w:t xml:space="preserve">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w:t>
      </w:r>
      <w:proofErr w:type="gramStart"/>
      <w:r w:rsidRPr="00003407">
        <w:rPr>
          <w:rFonts w:cs="Arial"/>
          <w:color w:val="000000" w:themeColor="text1"/>
          <w:szCs w:val="22"/>
          <w:lang w:val="en-US"/>
        </w:rPr>
        <w:t>business;</w:t>
      </w:r>
      <w:proofErr w:type="gramEnd"/>
    </w:p>
    <w:p w14:paraId="6DF74633"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3</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w:t>
      </w:r>
      <w:proofErr w:type="gramStart"/>
      <w:r w:rsidRPr="00003407">
        <w:rPr>
          <w:rFonts w:cs="Arial"/>
          <w:color w:val="000000" w:themeColor="text1"/>
          <w:szCs w:val="22"/>
          <w:lang w:val="en-US"/>
        </w:rPr>
        <w:t>questionable;</w:t>
      </w:r>
      <w:proofErr w:type="gramEnd"/>
      <w:r w:rsidRPr="00003407">
        <w:rPr>
          <w:rFonts w:cs="Arial"/>
          <w:color w:val="000000" w:themeColor="text1"/>
          <w:szCs w:val="22"/>
          <w:lang w:val="en-US"/>
        </w:rPr>
        <w:t xml:space="preserve"> </w:t>
      </w:r>
    </w:p>
    <w:p w14:paraId="424CFCED"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4</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 xml:space="preserve">prevention, restriction or distortion of </w:t>
      </w:r>
      <w:proofErr w:type="gramStart"/>
      <w:r w:rsidRPr="00003407">
        <w:rPr>
          <w:rFonts w:cs="Arial"/>
          <w:b/>
          <w:bCs/>
          <w:color w:val="000000" w:themeColor="text1"/>
          <w:szCs w:val="22"/>
          <w:lang w:val="en-US"/>
        </w:rPr>
        <w:t>competition</w:t>
      </w:r>
      <w:r w:rsidRPr="00003407">
        <w:rPr>
          <w:rFonts w:cs="Arial"/>
          <w:color w:val="000000" w:themeColor="text1"/>
          <w:szCs w:val="22"/>
          <w:lang w:val="en-US"/>
        </w:rPr>
        <w:t>;</w:t>
      </w:r>
      <w:proofErr w:type="gramEnd"/>
    </w:p>
    <w:p w14:paraId="1E8FE73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5</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w:t>
      </w:r>
      <w:proofErr w:type="gramStart"/>
      <w:r w:rsidRPr="00003407">
        <w:rPr>
          <w:rFonts w:cs="Arial"/>
          <w:color w:val="000000" w:themeColor="text1"/>
          <w:szCs w:val="22"/>
          <w:lang w:val="en-US"/>
        </w:rPr>
        <w:t>executing</w:t>
      </w:r>
      <w:proofErr w:type="gramEnd"/>
      <w:r w:rsidRPr="00003407">
        <w:rPr>
          <w:rFonts w:cs="Arial"/>
          <w:color w:val="000000" w:themeColor="text1"/>
          <w:szCs w:val="22"/>
          <w:lang w:val="en-US"/>
        </w:rPr>
        <w:t xml:space="preserve"> of the procurement procedure and which cannot be effectively remedied by other, less intrusive </w:t>
      </w:r>
      <w:proofErr w:type="gramStart"/>
      <w:r w:rsidRPr="00003407">
        <w:rPr>
          <w:rFonts w:cs="Arial"/>
          <w:color w:val="000000" w:themeColor="text1"/>
          <w:szCs w:val="22"/>
          <w:lang w:val="en-US"/>
        </w:rPr>
        <w:t>measures;</w:t>
      </w:r>
      <w:proofErr w:type="gramEnd"/>
    </w:p>
    <w:p w14:paraId="11A6F285"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6</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xml:space="preserve">, and such distortion of competition cannot be remedied by other, less intrusive </w:t>
      </w:r>
      <w:proofErr w:type="gramStart"/>
      <w:r w:rsidRPr="00003407">
        <w:rPr>
          <w:rFonts w:cs="Arial"/>
          <w:color w:val="000000" w:themeColor="text1"/>
          <w:szCs w:val="22"/>
          <w:lang w:val="en-US"/>
        </w:rPr>
        <w:t>measures;</w:t>
      </w:r>
      <w:proofErr w:type="gramEnd"/>
    </w:p>
    <w:p w14:paraId="4CB2863F"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7</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 xml:space="preserve">which led to </w:t>
      </w:r>
      <w:proofErr w:type="gramStart"/>
      <w:r w:rsidRPr="00003407">
        <w:rPr>
          <w:rFonts w:cs="Arial"/>
          <w:b/>
          <w:bCs/>
          <w:color w:val="000000" w:themeColor="text1"/>
          <w:szCs w:val="22"/>
          <w:lang w:val="en-US"/>
        </w:rPr>
        <w:t>an early</w:t>
      </w:r>
      <w:proofErr w:type="gramEnd"/>
      <w:r w:rsidRPr="00003407">
        <w:rPr>
          <w:rFonts w:cs="Arial"/>
          <w:b/>
          <w:bCs/>
          <w:color w:val="000000" w:themeColor="text1"/>
          <w:szCs w:val="22"/>
          <w:lang w:val="en-US"/>
        </w:rPr>
        <w:t xml:space="preserve"> termination, damages or other comparable </w:t>
      </w:r>
      <w:proofErr w:type="gramStart"/>
      <w:r w:rsidRPr="00003407">
        <w:rPr>
          <w:rFonts w:cs="Arial"/>
          <w:b/>
          <w:bCs/>
          <w:color w:val="000000" w:themeColor="text1"/>
          <w:szCs w:val="22"/>
          <w:lang w:val="en-US"/>
        </w:rPr>
        <w:t>sanctions</w:t>
      </w:r>
      <w:r w:rsidRPr="00003407">
        <w:rPr>
          <w:rFonts w:cs="Arial"/>
          <w:color w:val="000000" w:themeColor="text1"/>
          <w:szCs w:val="22"/>
          <w:lang w:val="en-US"/>
        </w:rPr>
        <w:t>;</w:t>
      </w:r>
      <w:proofErr w:type="gramEnd"/>
    </w:p>
    <w:p w14:paraId="77D505FC"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8</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w:t>
      </w:r>
      <w:proofErr w:type="gramStart"/>
      <w:r w:rsidRPr="00003407">
        <w:rPr>
          <w:rFonts w:cs="Arial"/>
          <w:color w:val="000000" w:themeColor="text1"/>
          <w:szCs w:val="22"/>
          <w:lang w:val="en-US"/>
        </w:rPr>
        <w:t xml:space="preserve">a </w:t>
      </w:r>
      <w:r w:rsidRPr="00003407">
        <w:rPr>
          <w:rFonts w:cs="Arial"/>
          <w:b/>
          <w:bCs/>
          <w:color w:val="000000" w:themeColor="text1"/>
          <w:szCs w:val="22"/>
          <w:lang w:val="en-US"/>
        </w:rPr>
        <w:t>serious</w:t>
      </w:r>
      <w:proofErr w:type="gramEnd"/>
      <w:r w:rsidRPr="00003407">
        <w:rPr>
          <w:rFonts w:cs="Arial"/>
          <w:b/>
          <w:bCs/>
          <w:color w:val="000000" w:themeColor="text1"/>
          <w:szCs w:val="22"/>
          <w:lang w:val="en-US"/>
        </w:rPr>
        <w:t xml:space="preserve"> misrepresentation or withheld information or is not able to submit the required evidence </w:t>
      </w:r>
      <w:r w:rsidRPr="00003407">
        <w:rPr>
          <w:rFonts w:cs="Arial"/>
          <w:color w:val="000000" w:themeColor="text1"/>
          <w:szCs w:val="22"/>
          <w:lang w:val="en-US"/>
        </w:rPr>
        <w:t xml:space="preserve">with respect to the grounds for exclusion or the selection </w:t>
      </w:r>
      <w:proofErr w:type="gramStart"/>
      <w:r w:rsidRPr="00003407">
        <w:rPr>
          <w:rFonts w:cs="Arial"/>
          <w:color w:val="000000" w:themeColor="text1"/>
          <w:szCs w:val="22"/>
          <w:lang w:val="en-US"/>
        </w:rPr>
        <w:t>criteria;</w:t>
      </w:r>
      <w:proofErr w:type="gramEnd"/>
    </w:p>
    <w:p w14:paraId="4253925A"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1B225FA3"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xml:space="preserve">, none of the </w:t>
      </w:r>
      <w:proofErr w:type="gramStart"/>
      <w:r w:rsidRPr="00003407">
        <w:rPr>
          <w:szCs w:val="22"/>
          <w:lang w:val="en-GB"/>
        </w:rPr>
        <w:t>above mentioned</w:t>
      </w:r>
      <w:proofErr w:type="gramEnd"/>
      <w:r w:rsidRPr="00003407">
        <w:rPr>
          <w:szCs w:val="22"/>
          <w:lang w:val="en-GB"/>
        </w:rPr>
        <w:t xml:space="preserve"> facultative grounds for exclusion applies</w:t>
      </w:r>
      <w:r w:rsidR="00D45D97" w:rsidRPr="00003407">
        <w:rPr>
          <w:szCs w:val="22"/>
          <w:lang w:val="en-GB"/>
        </w:rPr>
        <w:t>.</w:t>
      </w:r>
    </w:p>
    <w:p w14:paraId="10BBBAFF"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0D0186C1"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E9B63D9"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7A52251D"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3C66CCF6"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4ED1C3EC"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 xml:space="preserve">1.  The company has proven that it has paid or undertaken to pay compensation for any damage caused by the criminal offence or </w:t>
      </w:r>
      <w:proofErr w:type="gramStart"/>
      <w:r w:rsidRPr="006F456C">
        <w:rPr>
          <w:szCs w:val="22"/>
          <w:lang w:val="en-GB"/>
        </w:rPr>
        <w:t>misconduct;</w:t>
      </w:r>
      <w:proofErr w:type="gramEnd"/>
    </w:p>
    <w:p w14:paraId="6056044E"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5EF020CA"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3D26DA45"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169070B2"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3E401828"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3BEB98EA"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58560F70"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74D9FC91"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69BB4D78"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5197EC1B" w14:textId="7340DE2B" w:rsidR="00DE3C1A" w:rsidRPr="00F45F5B" w:rsidRDefault="00074A24" w:rsidP="004459E2">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 xml:space="preserve">Did your turnover in the </w:t>
      </w:r>
      <w:sdt>
        <w:sdtPr>
          <w:rPr>
            <w:rFonts w:cs="Arial"/>
            <w:color w:val="A6A6A6" w:themeColor="background1" w:themeShade="A6"/>
            <w:szCs w:val="22"/>
            <w:lang w:val="en-GB"/>
          </w:rPr>
          <w:id w:val="319243227"/>
          <w:placeholder>
            <w:docPart w:val="249FE31C515B463EB1B2EC9A5A9A6622"/>
          </w:placeholder>
          <w:dropDownList>
            <w:listItem w:value="select an element"/>
            <w:listItem w:displayText="of the entire company" w:value="of the entire company"/>
            <w:listItem w:displayText="relevant business area" w:value="relevant business area"/>
          </w:dropDownList>
        </w:sdtPr>
        <w:sdtEndPr/>
        <w:sdtContent>
          <w:r w:rsidR="0005016F">
            <w:rPr>
              <w:rFonts w:cs="Arial"/>
              <w:color w:val="A6A6A6" w:themeColor="background1" w:themeShade="A6"/>
              <w:szCs w:val="22"/>
              <w:lang w:val="en-GB"/>
            </w:rPr>
            <w:t>of the entire company</w:t>
          </w:r>
        </w:sdtContent>
      </w:sdt>
      <w:r w:rsidR="00E76FEB" w:rsidRPr="00E76FEB">
        <w:rPr>
          <w:rFonts w:cs="Arial"/>
          <w:color w:val="000000" w:themeColor="text1"/>
          <w:szCs w:val="22"/>
          <w:lang w:val="en-GB"/>
        </w:rPr>
        <w:t xml:space="preserve"> </w:t>
      </w:r>
      <w:r w:rsidRPr="00F45F5B">
        <w:rPr>
          <w:rFonts w:cs="Arial"/>
          <w:szCs w:val="22"/>
          <w:lang w:val="en-GB"/>
        </w:rPr>
        <w:fldChar w:fldCharType="begin">
          <w:ffData>
            <w:name w:val="Text5"/>
            <w:enabled/>
            <w:calcOnExit w:val="0"/>
            <w:textInput>
              <w:default w:val="Bezeichnung Unternehmensbereich"/>
            </w:textInput>
          </w:ffData>
        </w:fldChar>
      </w:r>
      <w:r w:rsidRPr="00E76FE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corporate division name</w:t>
      </w:r>
      <w:r w:rsidRPr="00F45F5B">
        <w:rPr>
          <w:rFonts w:cs="Arial"/>
          <w:szCs w:val="22"/>
          <w:lang w:val="en-GB"/>
        </w:rPr>
        <w:fldChar w:fldCharType="end"/>
      </w:r>
      <w:r w:rsidRPr="00F45F5B">
        <w:rPr>
          <w:rFonts w:cs="Arial"/>
          <w:szCs w:val="22"/>
          <w:lang w:val="en-GB"/>
        </w:rPr>
        <w:t xml:space="preserve"> </w:t>
      </w:r>
      <w:r w:rsidRPr="00F45F5B">
        <w:rPr>
          <w:rFonts w:cs="Arial"/>
          <w:color w:val="000000" w:themeColor="text1"/>
          <w:szCs w:val="22"/>
          <w:lang w:val="en-GB"/>
        </w:rPr>
        <w:t xml:space="preserve">amount to at least </w:t>
      </w:r>
      <w:r w:rsidR="000F5D15" w:rsidRPr="000F5D15">
        <w:rPr>
          <w:rFonts w:cs="Arial"/>
          <w:b/>
          <w:bCs/>
          <w:i/>
          <w:iCs/>
          <w:szCs w:val="22"/>
          <w:lang w:val="en-GB"/>
        </w:rPr>
        <w:t xml:space="preserve">50.000.000 RWF </w:t>
      </w:r>
      <w:r w:rsidR="000F5D15" w:rsidRPr="000F5D15">
        <w:rPr>
          <w:rFonts w:cs="Arial"/>
          <w:szCs w:val="22"/>
          <w:lang w:val="en-GB"/>
        </w:rPr>
        <w:t>net</w:t>
      </w:r>
      <w:r w:rsidRPr="00F45F5B">
        <w:rPr>
          <w:rFonts w:cs="Arial"/>
          <w:color w:val="000000" w:themeColor="text1"/>
          <w:szCs w:val="22"/>
          <w:lang w:val="en-GB"/>
        </w:rPr>
        <w:t xml:space="preserve"> </w:t>
      </w:r>
      <w:r w:rsidRPr="00E76FEB">
        <w:rPr>
          <w:rStyle w:val="PlaceholderText"/>
          <w:lang w:val="en-GB"/>
        </w:rPr>
        <w:t>on</w:t>
      </w:r>
      <w:r w:rsidRPr="00F45F5B">
        <w:rPr>
          <w:rFonts w:cs="Arial"/>
          <w:color w:val="000000" w:themeColor="text1"/>
          <w:szCs w:val="22"/>
          <w:lang w:val="en-GB"/>
        </w:rPr>
        <w:t xml:space="preserve"> average (per year) </w:t>
      </w:r>
      <w:bookmarkStart w:id="45" w:name="_Hlk154593265"/>
      <w:r w:rsidRPr="00F45F5B">
        <w:rPr>
          <w:rFonts w:cs="Arial"/>
          <w:color w:val="000000" w:themeColor="text1"/>
          <w:szCs w:val="22"/>
          <w:lang w:val="en-GB"/>
        </w:rPr>
        <w:t>in the past three financial years</w:t>
      </w:r>
      <w:bookmarkEnd w:id="45"/>
      <w:r w:rsidRPr="00F45F5B">
        <w:rPr>
          <w:rFonts w:cs="Arial"/>
          <w:color w:val="000000" w:themeColor="text1"/>
          <w:szCs w:val="22"/>
          <w:lang w:val="en-GB"/>
        </w:rPr>
        <w:t>?</w:t>
      </w:r>
    </w:p>
    <w:p w14:paraId="4C4996C8" w14:textId="77777777" w:rsidR="00EB796A" w:rsidRPr="00444FBE" w:rsidRDefault="00FF7D87"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End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3E2A61BB" w14:textId="57978E3E"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 </w:t>
      </w:r>
      <w:r w:rsidR="000F5D15" w:rsidRPr="000F5D15">
        <w:rPr>
          <w:rFonts w:asciiTheme="minorHAnsi" w:hAnsiTheme="minorHAnsi" w:cstheme="minorHAnsi"/>
          <w:b/>
          <w:bCs/>
          <w:szCs w:val="22"/>
          <w:lang w:val="en-GB"/>
        </w:rPr>
        <w:t>8</w:t>
      </w:r>
      <w:r w:rsidR="00074A24" w:rsidRPr="000F5D15">
        <w:rPr>
          <w:rFonts w:asciiTheme="minorHAnsi" w:hAnsiTheme="minorHAnsi" w:cstheme="minorHAnsi"/>
          <w:b/>
          <w:bCs/>
          <w:szCs w:val="22"/>
          <w:lang w:val="en-GB"/>
        </w:rPr>
        <w:t xml:space="preserve"> </w:t>
      </w:r>
      <w:r w:rsidR="00074A24" w:rsidRPr="00444FBE">
        <w:rPr>
          <w:rFonts w:asciiTheme="minorHAnsi" w:hAnsiTheme="minorHAnsi" w:cstheme="minorHAnsi"/>
          <w:b/>
          <w:bCs/>
          <w:color w:val="000000" w:themeColor="text1"/>
          <w:szCs w:val="22"/>
          <w:lang w:val="en-GB"/>
        </w:rPr>
        <w:t>employees</w:t>
      </w:r>
      <w:r w:rsidR="00074A24" w:rsidRPr="00444FBE">
        <w:rPr>
          <w:rFonts w:asciiTheme="minorHAnsi" w:hAnsiTheme="minorHAnsi" w:cstheme="minorHAnsi"/>
          <w:color w:val="000000" w:themeColor="text1"/>
          <w:szCs w:val="22"/>
          <w:lang w:val="en-GB"/>
        </w:rPr>
        <w:t>?</w:t>
      </w:r>
    </w:p>
    <w:p w14:paraId="7AF40C0F" w14:textId="77777777" w:rsidR="005D18E7" w:rsidRPr="00444FBE" w:rsidRDefault="00FF7D87"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7F7FA670"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5F2114CA"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13277E33"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6D2124D2"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2B8E7245" w14:textId="35E63593" w:rsidR="00074A24" w:rsidRPr="00F45F5B" w:rsidRDefault="00074A24" w:rsidP="00E2058B">
      <w:pPr>
        <w:pStyle w:val="BodyText"/>
        <w:spacing w:after="240"/>
        <w:rPr>
          <w:b w:val="0"/>
          <w:color w:val="000000" w:themeColor="text1"/>
          <w:szCs w:val="22"/>
          <w:lang w:val="en-GB"/>
        </w:rPr>
      </w:pPr>
      <w:r w:rsidRPr="00F45F5B">
        <w:rPr>
          <w:b w:val="0"/>
          <w:bCs w:val="0"/>
          <w:color w:val="000000" w:themeColor="text1"/>
          <w:szCs w:val="22"/>
          <w:lang w:val="en-GB"/>
        </w:rPr>
        <w:t xml:space="preserve">The technical assessment is based only on reference projects with a minimum contract volume of </w:t>
      </w:r>
      <w:r w:rsidR="00360E56" w:rsidRPr="00360E56">
        <w:rPr>
          <w:szCs w:val="22"/>
          <w:lang w:val="en-GB"/>
        </w:rPr>
        <w:t>17.000.000 RWF</w:t>
      </w:r>
      <w:r w:rsidRPr="00F45F5B">
        <w:rPr>
          <w:color w:val="000000" w:themeColor="text1"/>
          <w:szCs w:val="22"/>
          <w:lang w:val="en-GB"/>
        </w:rPr>
        <w:t>.</w:t>
      </w:r>
    </w:p>
    <w:p w14:paraId="4A39FBF1" w14:textId="2DB5031C" w:rsidR="00074A24" w:rsidRPr="00F45F5B" w:rsidRDefault="00074A24" w:rsidP="00A91ED5">
      <w:pPr>
        <w:pStyle w:val="BodyText"/>
        <w:rPr>
          <w:b w:val="0"/>
          <w:szCs w:val="22"/>
          <w:lang w:val="en-GB"/>
        </w:rPr>
      </w:pPr>
      <w:r w:rsidRPr="00F45F5B">
        <w:rPr>
          <w:b w:val="0"/>
          <w:bCs w:val="0"/>
          <w:color w:val="000000" w:themeColor="text1"/>
          <w:szCs w:val="22"/>
          <w:lang w:val="en-GB"/>
        </w:rPr>
        <w:t xml:space="preserve">At least </w:t>
      </w:r>
      <w:r w:rsidR="00360E56">
        <w:rPr>
          <w:b w:val="0"/>
          <w:bCs w:val="0"/>
          <w:szCs w:val="22"/>
          <w:lang w:val="en-GB"/>
        </w:rPr>
        <w:t>1</w:t>
      </w:r>
      <w:r w:rsidRPr="00F45F5B">
        <w:rPr>
          <w:b w:val="0"/>
          <w:bCs w:val="0"/>
          <w:color w:val="000000" w:themeColor="text1"/>
          <w:szCs w:val="22"/>
          <w:lang w:val="en-GB"/>
        </w:rPr>
        <w:t xml:space="preserve"> reference project(s) in the field of </w:t>
      </w:r>
      <w:r w:rsidR="00A91ED5" w:rsidRPr="00A91ED5">
        <w:rPr>
          <w:b w:val="0"/>
          <w:bCs w:val="0"/>
          <w:szCs w:val="22"/>
          <w:lang w:val="en-GB"/>
        </w:rPr>
        <w:t>Innovation consulting / venture building / product development</w:t>
      </w:r>
      <w:r w:rsidR="00A91ED5">
        <w:rPr>
          <w:b w:val="0"/>
          <w:bCs w:val="0"/>
          <w:szCs w:val="22"/>
          <w:lang w:val="en-GB"/>
        </w:rPr>
        <w:t xml:space="preserve"> </w:t>
      </w:r>
      <w:r w:rsidRPr="00F45F5B">
        <w:rPr>
          <w:b w:val="0"/>
          <w:bCs w:val="0"/>
          <w:color w:val="000000" w:themeColor="text1"/>
          <w:szCs w:val="22"/>
          <w:lang w:val="en-GB"/>
        </w:rPr>
        <w:t xml:space="preserve">and at least </w:t>
      </w:r>
      <w:r w:rsidR="00A91ED5">
        <w:rPr>
          <w:b w:val="0"/>
          <w:bCs w:val="0"/>
          <w:szCs w:val="22"/>
          <w:lang w:val="en-GB"/>
        </w:rPr>
        <w:t>1</w:t>
      </w:r>
      <w:r w:rsidRPr="00F45F5B">
        <w:rPr>
          <w:b w:val="0"/>
          <w:bCs w:val="0"/>
          <w:szCs w:val="22"/>
          <w:lang w:val="en-GB"/>
        </w:rPr>
        <w:t xml:space="preserve"> </w:t>
      </w:r>
      <w:r w:rsidRPr="00F45F5B">
        <w:rPr>
          <w:b w:val="0"/>
          <w:bCs w:val="0"/>
          <w:color w:val="000000" w:themeColor="text1"/>
          <w:szCs w:val="22"/>
          <w:lang w:val="en-GB"/>
        </w:rPr>
        <w:t xml:space="preserve">reference project(s) </w:t>
      </w:r>
      <w:r w:rsidR="00125744">
        <w:rPr>
          <w:b w:val="0"/>
          <w:bCs w:val="0"/>
          <w:szCs w:val="22"/>
          <w:lang w:val="en-GB"/>
        </w:rPr>
        <w:t>Rwanda</w:t>
      </w:r>
      <w:r w:rsidRPr="00F45F5B">
        <w:rPr>
          <w:b w:val="0"/>
          <w:bCs w:val="0"/>
          <w:szCs w:val="22"/>
          <w:lang w:val="en-GB"/>
        </w:rPr>
        <w:t xml:space="preserve"> </w:t>
      </w:r>
      <w:r w:rsidRPr="00F45F5B">
        <w:rPr>
          <w:b w:val="0"/>
          <w:bCs w:val="0"/>
          <w:color w:val="000000" w:themeColor="text1"/>
          <w:szCs w:val="22"/>
          <w:lang w:val="en-GB"/>
        </w:rPr>
        <w:t xml:space="preserve">in the </w:t>
      </w:r>
      <w:r w:rsidRPr="00F45F5B">
        <w:rPr>
          <w:b w:val="0"/>
          <w:bCs w:val="0"/>
          <w:lang w:val="en-GB"/>
        </w:rPr>
        <w:t>last three years.</w:t>
      </w:r>
    </w:p>
    <w:p w14:paraId="2D832CFC"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lastRenderedPageBreak/>
        <w:t>We hereby declare:</w:t>
      </w:r>
    </w:p>
    <w:p w14:paraId="1C61909F"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65F5EBC4"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2662AD66"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32A2EAD0"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2F16EF5A"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1DE9159B"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11EEA0D8"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05016F" w14:paraId="4ECDBD57"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0A9D4787"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05016F" w14:paraId="05F13439"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45E58E65"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2947FBA"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5F4BD89"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9182F18"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FD3B55D"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7E17E2F"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0B2C344"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4F9DAA5"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3045EF11"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2F3C3916" w14:textId="77777777" w:rsidTr="000765BD">
        <w:trPr>
          <w:trHeight w:val="183"/>
        </w:trPr>
        <w:tc>
          <w:tcPr>
            <w:tcW w:w="629" w:type="dxa"/>
            <w:tcBorders>
              <w:bottom w:val="single" w:sz="4" w:space="0" w:color="auto"/>
              <w:right w:val="single" w:sz="4" w:space="0" w:color="auto"/>
            </w:tcBorders>
          </w:tcPr>
          <w:p w14:paraId="116D286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23B3CC0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43A66BB4"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627E9F5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2EB3F3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4898CFC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2966DBA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6A058C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71FA6D3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B0912DE" w14:textId="77777777" w:rsidTr="000765BD">
        <w:trPr>
          <w:trHeight w:val="183"/>
        </w:trPr>
        <w:tc>
          <w:tcPr>
            <w:tcW w:w="629" w:type="dxa"/>
            <w:tcBorders>
              <w:top w:val="single" w:sz="4" w:space="0" w:color="auto"/>
              <w:bottom w:val="single" w:sz="4" w:space="0" w:color="auto"/>
              <w:right w:val="single" w:sz="4" w:space="0" w:color="auto"/>
            </w:tcBorders>
          </w:tcPr>
          <w:p w14:paraId="3466C8B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662E4E5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80859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29118B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36D124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A63B8E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EB9B18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DCCE6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5E631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3DE6BD6" w14:textId="77777777" w:rsidTr="000765BD">
        <w:trPr>
          <w:trHeight w:val="183"/>
        </w:trPr>
        <w:tc>
          <w:tcPr>
            <w:tcW w:w="629" w:type="dxa"/>
            <w:tcBorders>
              <w:top w:val="single" w:sz="4" w:space="0" w:color="auto"/>
              <w:bottom w:val="single" w:sz="4" w:space="0" w:color="auto"/>
              <w:right w:val="single" w:sz="4" w:space="0" w:color="auto"/>
            </w:tcBorders>
          </w:tcPr>
          <w:p w14:paraId="5625C48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01F0A4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7EEB30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B55C3C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44432F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7636F7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B8043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A879A7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1F3D75D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765C8E4" w14:textId="77777777" w:rsidTr="000765BD">
        <w:trPr>
          <w:trHeight w:val="183"/>
        </w:trPr>
        <w:tc>
          <w:tcPr>
            <w:tcW w:w="629" w:type="dxa"/>
            <w:tcBorders>
              <w:top w:val="single" w:sz="4" w:space="0" w:color="auto"/>
              <w:bottom w:val="single" w:sz="4" w:space="0" w:color="auto"/>
              <w:right w:val="single" w:sz="4" w:space="0" w:color="auto"/>
            </w:tcBorders>
          </w:tcPr>
          <w:p w14:paraId="56DBA31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430CABF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82DA07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727D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84B49E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B5E314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7944F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FB6CC2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52C2D4A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3C47515" w14:textId="77777777" w:rsidTr="000765BD">
        <w:trPr>
          <w:trHeight w:val="183"/>
        </w:trPr>
        <w:tc>
          <w:tcPr>
            <w:tcW w:w="629" w:type="dxa"/>
            <w:tcBorders>
              <w:top w:val="single" w:sz="4" w:space="0" w:color="auto"/>
              <w:bottom w:val="single" w:sz="4" w:space="0" w:color="auto"/>
              <w:right w:val="single" w:sz="4" w:space="0" w:color="auto"/>
            </w:tcBorders>
          </w:tcPr>
          <w:p w14:paraId="36D896B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2E1AB3B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6C2C2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DE7678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17B94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CF0CFB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5DE7C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69111D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6660B1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4855F2C7" w14:textId="77777777" w:rsidTr="000765BD">
        <w:trPr>
          <w:trHeight w:val="183"/>
        </w:trPr>
        <w:tc>
          <w:tcPr>
            <w:tcW w:w="629" w:type="dxa"/>
            <w:tcBorders>
              <w:top w:val="single" w:sz="4" w:space="0" w:color="auto"/>
              <w:bottom w:val="single" w:sz="4" w:space="0" w:color="auto"/>
              <w:right w:val="single" w:sz="4" w:space="0" w:color="auto"/>
            </w:tcBorders>
          </w:tcPr>
          <w:p w14:paraId="72CC668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2686BA0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9AE4E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64D17C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69662F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260967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E795E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12C07D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13639D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C48B619" w14:textId="77777777" w:rsidTr="000765BD">
        <w:trPr>
          <w:trHeight w:val="183"/>
        </w:trPr>
        <w:tc>
          <w:tcPr>
            <w:tcW w:w="629" w:type="dxa"/>
            <w:tcBorders>
              <w:top w:val="single" w:sz="4" w:space="0" w:color="auto"/>
              <w:bottom w:val="single" w:sz="4" w:space="0" w:color="auto"/>
              <w:right w:val="single" w:sz="4" w:space="0" w:color="auto"/>
            </w:tcBorders>
          </w:tcPr>
          <w:p w14:paraId="244F97E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1C8464E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E2074F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333F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F09BF4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3FD303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33055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049F21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5FD93EB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8945E8E" w14:textId="77777777" w:rsidTr="000765BD">
        <w:trPr>
          <w:trHeight w:val="183"/>
        </w:trPr>
        <w:tc>
          <w:tcPr>
            <w:tcW w:w="629" w:type="dxa"/>
            <w:tcBorders>
              <w:top w:val="single" w:sz="4" w:space="0" w:color="auto"/>
              <w:bottom w:val="single" w:sz="4" w:space="0" w:color="auto"/>
              <w:right w:val="single" w:sz="4" w:space="0" w:color="auto"/>
            </w:tcBorders>
          </w:tcPr>
          <w:p w14:paraId="7C7EA3F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21650E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CDBC1E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5AACAC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322AE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3A4CE5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48D95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6B060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3764942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FC04A8D" w14:textId="77777777" w:rsidTr="000765BD">
        <w:trPr>
          <w:trHeight w:val="183"/>
        </w:trPr>
        <w:tc>
          <w:tcPr>
            <w:tcW w:w="629" w:type="dxa"/>
            <w:tcBorders>
              <w:top w:val="single" w:sz="4" w:space="0" w:color="auto"/>
              <w:bottom w:val="single" w:sz="4" w:space="0" w:color="auto"/>
              <w:right w:val="single" w:sz="4" w:space="0" w:color="auto"/>
            </w:tcBorders>
          </w:tcPr>
          <w:p w14:paraId="5EFC44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0EEB36A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9D0A2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39C21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7CADF4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CE4FDD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7EAE06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8B055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5FC7D19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3A58975" w14:textId="77777777" w:rsidTr="000765BD">
        <w:trPr>
          <w:trHeight w:val="183"/>
        </w:trPr>
        <w:tc>
          <w:tcPr>
            <w:tcW w:w="629" w:type="dxa"/>
            <w:tcBorders>
              <w:top w:val="single" w:sz="4" w:space="0" w:color="auto"/>
              <w:right w:val="single" w:sz="4" w:space="0" w:color="auto"/>
            </w:tcBorders>
          </w:tcPr>
          <w:p w14:paraId="5EF8BBA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07437A2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42B2733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2FA52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683B023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3ACFCC8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0E6D9E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4342FC0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7BCAF1A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709715A8"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6F26CB29"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3E4CCAEC" w14:textId="77777777" w:rsidR="008D5D85" w:rsidRPr="000765BD" w:rsidRDefault="008D5D85" w:rsidP="00E968C9">
      <w:pPr>
        <w:spacing w:after="60"/>
        <w:jc w:val="both"/>
        <w:rPr>
          <w:rFonts w:cs="Arial"/>
          <w:i/>
          <w:iCs/>
          <w:color w:val="FF0000"/>
          <w:lang w:val="en-GB"/>
        </w:rPr>
      </w:pPr>
    </w:p>
    <w:p w14:paraId="08094CFF" w14:textId="77777777" w:rsidR="00FB460F" w:rsidRDefault="00FB460F" w:rsidP="0046147A">
      <w:pPr>
        <w:tabs>
          <w:tab w:val="left" w:pos="1056"/>
        </w:tabs>
        <w:spacing w:after="720"/>
        <w:rPr>
          <w:lang w:val="en-GB"/>
        </w:rPr>
      </w:pPr>
    </w:p>
    <w:p w14:paraId="67DB873C" w14:textId="77777777" w:rsidR="00FB460F" w:rsidRDefault="00FB460F" w:rsidP="00FB460F">
      <w:pPr>
        <w:pBdr>
          <w:bottom w:val="single" w:sz="12" w:space="1" w:color="auto"/>
        </w:pBdr>
        <w:tabs>
          <w:tab w:val="left" w:pos="1056"/>
        </w:tabs>
        <w:rPr>
          <w:lang w:val="en-GB"/>
        </w:rPr>
      </w:pPr>
    </w:p>
    <w:p w14:paraId="6BDFF644"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1691" w14:textId="77777777" w:rsidR="0005016F" w:rsidRDefault="0005016F" w:rsidP="00A637D0">
      <w:r>
        <w:separator/>
      </w:r>
    </w:p>
  </w:endnote>
  <w:endnote w:type="continuationSeparator" w:id="0">
    <w:p w14:paraId="0D9E867D" w14:textId="77777777" w:rsidR="0005016F" w:rsidRDefault="0005016F"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258328F9" w14:textId="77777777" w:rsidTr="00260630">
      <w:tc>
        <w:tcPr>
          <w:tcW w:w="1329" w:type="pct"/>
        </w:tcPr>
        <w:p w14:paraId="24E2564F"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 xml:space="preserve">Last </w:t>
          </w:r>
          <w:proofErr w:type="spellStart"/>
          <w:r w:rsidRPr="005E1AB6">
            <w:rPr>
              <w:rFonts w:cs="Arial"/>
              <w:sz w:val="18"/>
              <w:szCs w:val="18"/>
            </w:rPr>
            <w:t>updated</w:t>
          </w:r>
          <w:proofErr w:type="spellEnd"/>
          <w:r w:rsidRPr="005E1AB6">
            <w:rPr>
              <w:rFonts w:cs="Arial"/>
              <w:sz w:val="18"/>
              <w:szCs w:val="18"/>
            </w:rPr>
            <w:t>:</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1A15E3C0"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54CF086D"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33C79719"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65196E51" w14:textId="77777777" w:rsidTr="0045739A">
      <w:tc>
        <w:tcPr>
          <w:tcW w:w="1329" w:type="pct"/>
          <w:vAlign w:val="bottom"/>
        </w:tcPr>
        <w:p w14:paraId="21C42D9D"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E169335"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431A5AC7"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1BA9F417"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4FF6C0FB" w14:textId="77777777" w:rsidTr="00444FBE">
      <w:tc>
        <w:tcPr>
          <w:tcW w:w="1339" w:type="pct"/>
        </w:tcPr>
        <w:p w14:paraId="3CE1C10F"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 xml:space="preserve">Last </w:t>
          </w:r>
          <w:proofErr w:type="spellStart"/>
          <w:r w:rsidRPr="00D45090">
            <w:rPr>
              <w:rFonts w:cs="Arial"/>
              <w:sz w:val="18"/>
              <w:szCs w:val="18"/>
            </w:rPr>
            <w:t>updated</w:t>
          </w:r>
          <w:proofErr w:type="spellEnd"/>
          <w:r w:rsidRPr="00D45090">
            <w:rPr>
              <w:rFonts w:cs="Arial"/>
              <w:sz w:val="18"/>
              <w:szCs w:val="18"/>
            </w:rPr>
            <w:t>: 07/2025</w:t>
          </w:r>
        </w:p>
      </w:tc>
      <w:tc>
        <w:tcPr>
          <w:tcW w:w="2566" w:type="pct"/>
        </w:tcPr>
        <w:p w14:paraId="3BB83FE1"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26777601"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48563500"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77B6BA7F" w14:textId="77777777" w:rsidTr="00E968C9">
      <w:tc>
        <w:tcPr>
          <w:tcW w:w="1328" w:type="pct"/>
        </w:tcPr>
        <w:p w14:paraId="3D0305B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 xml:space="preserve">Last </w:t>
          </w:r>
          <w:proofErr w:type="spellStart"/>
          <w:r w:rsidRPr="00732720">
            <w:rPr>
              <w:rFonts w:cs="Arial"/>
              <w:sz w:val="18"/>
              <w:szCs w:val="18"/>
            </w:rPr>
            <w:t>updated</w:t>
          </w:r>
          <w:proofErr w:type="spellEnd"/>
          <w:r w:rsidRPr="00732720">
            <w:rPr>
              <w:rFonts w:cs="Arial"/>
              <w:sz w:val="18"/>
              <w:szCs w:val="18"/>
            </w:rPr>
            <w:t>: 07/2025</w:t>
          </w:r>
        </w:p>
      </w:tc>
      <w:tc>
        <w:tcPr>
          <w:tcW w:w="2500" w:type="pct"/>
        </w:tcPr>
        <w:p w14:paraId="37FE8B5B"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3B34E80B"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381D856F"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D3535" w14:textId="77777777" w:rsidR="0005016F" w:rsidRDefault="0005016F" w:rsidP="00A637D0">
      <w:r>
        <w:separator/>
      </w:r>
    </w:p>
  </w:footnote>
  <w:footnote w:type="continuationSeparator" w:id="0">
    <w:p w14:paraId="7CC85598" w14:textId="77777777" w:rsidR="0005016F" w:rsidRDefault="0005016F" w:rsidP="00A637D0">
      <w:r>
        <w:continuationSeparator/>
      </w:r>
    </w:p>
  </w:footnote>
  <w:footnote w:id="1">
    <w:p w14:paraId="40DECEBA"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285B9DDB"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11A7875C" w14:textId="77777777" w:rsidTr="000765BD">
            <w:tc>
              <w:tcPr>
                <w:tcW w:w="4202" w:type="pct"/>
              </w:tcPr>
              <w:p w14:paraId="57583F59" w14:textId="77777777" w:rsidR="00F206DC" w:rsidRPr="00F206DC" w:rsidRDefault="00FF7D87" w:rsidP="00433116">
                <w:pPr>
                  <w:rPr>
                    <w:lang w:val="en-US"/>
                  </w:rPr>
                </w:pPr>
                <w:sdt>
                  <w:sdtPr>
                    <w:rPr>
                      <w:lang w:val="en-US"/>
                    </w:rPr>
                    <w:alias w:val="Levels of Confidentiality"/>
                    <w:tag w:val="Levels of Confidentiality"/>
                    <w:id w:val="1148702348"/>
                    <w:lock w:val="sdtLocked"/>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r w:rsidR="00F206DC" w:rsidRPr="00F206DC">
                      <w:rPr>
                        <w:lang w:val="en-US"/>
                      </w:rPr>
                      <w:t>CONFIDENTIAL</w:t>
                    </w:r>
                  </w:sdtContent>
                </w:sdt>
              </w:p>
              <w:p w14:paraId="6F8316B1"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130A6A95"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20D950C2" wp14:editId="4BFBEC81">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630094DC"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5DC39D8B"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68880FCC" w14:textId="77777777" w:rsidTr="001B7AAD">
      <w:trPr>
        <w:trHeight w:val="1418"/>
      </w:trPr>
      <w:tc>
        <w:tcPr>
          <w:tcW w:w="6371" w:type="dxa"/>
        </w:tcPr>
        <w:p w14:paraId="111D803D"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33CD5D7B" w14:textId="77777777" w:rsidR="00F01B21" w:rsidRPr="00F35D69" w:rsidRDefault="00F01B21" w:rsidP="001B7AAD">
          <w:pPr>
            <w:tabs>
              <w:tab w:val="center" w:pos="4252"/>
              <w:tab w:val="right" w:pos="8504"/>
            </w:tabs>
          </w:pPr>
        </w:p>
      </w:tc>
    </w:tr>
  </w:tbl>
  <w:p w14:paraId="46D2F653" w14:textId="77777777" w:rsidR="00F01B21" w:rsidRPr="00FB21AF" w:rsidRDefault="00F01B21" w:rsidP="002F4523">
    <w:pPr>
      <w:pStyle w:val="Header"/>
      <w:rPr>
        <w:sz w:val="2"/>
        <w:szCs w:val="2"/>
      </w:rPr>
    </w:pPr>
  </w:p>
  <w:p w14:paraId="2640B99A"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51510B53"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4A5D8646" w14:textId="77777777" w:rsidTr="00C275ED">
            <w:tc>
              <w:tcPr>
                <w:tcW w:w="3497" w:type="pct"/>
              </w:tcPr>
              <w:p w14:paraId="17A04E1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7BDF8E28"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3C423900" wp14:editId="5391797C">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0F4FB15"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2D2C5FEC"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2BE103A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1FA3EDA3" w14:textId="77777777" w:rsidTr="00A91CD0">
            <w:tc>
              <w:tcPr>
                <w:tcW w:w="4275" w:type="pct"/>
              </w:tcPr>
              <w:p w14:paraId="52320389"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63BE893E"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70702239" wp14:editId="18DDD1E1">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6EE03F15"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72564E1F"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16F"/>
    <w:rsid w:val="00003407"/>
    <w:rsid w:val="0001026D"/>
    <w:rsid w:val="0001316A"/>
    <w:rsid w:val="00014F29"/>
    <w:rsid w:val="00015808"/>
    <w:rsid w:val="00016196"/>
    <w:rsid w:val="00017A85"/>
    <w:rsid w:val="00024A48"/>
    <w:rsid w:val="00026475"/>
    <w:rsid w:val="00027B0F"/>
    <w:rsid w:val="000304BC"/>
    <w:rsid w:val="000318A6"/>
    <w:rsid w:val="00035DE4"/>
    <w:rsid w:val="00037CD0"/>
    <w:rsid w:val="00047F4A"/>
    <w:rsid w:val="0005016F"/>
    <w:rsid w:val="00052ABD"/>
    <w:rsid w:val="000548E6"/>
    <w:rsid w:val="000559A2"/>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3CC6"/>
    <w:rsid w:val="000B478D"/>
    <w:rsid w:val="000B4F6B"/>
    <w:rsid w:val="000C141A"/>
    <w:rsid w:val="000C18AD"/>
    <w:rsid w:val="000C1CE3"/>
    <w:rsid w:val="000C53D7"/>
    <w:rsid w:val="000C74DB"/>
    <w:rsid w:val="000C7DFD"/>
    <w:rsid w:val="000D31F7"/>
    <w:rsid w:val="000E3666"/>
    <w:rsid w:val="000E4FA6"/>
    <w:rsid w:val="000E523B"/>
    <w:rsid w:val="000F1C7E"/>
    <w:rsid w:val="000F5D15"/>
    <w:rsid w:val="00101577"/>
    <w:rsid w:val="00101FDB"/>
    <w:rsid w:val="00104CF4"/>
    <w:rsid w:val="00105ACF"/>
    <w:rsid w:val="00112883"/>
    <w:rsid w:val="001130BA"/>
    <w:rsid w:val="00113204"/>
    <w:rsid w:val="0011459C"/>
    <w:rsid w:val="00114F6C"/>
    <w:rsid w:val="0011597E"/>
    <w:rsid w:val="00120244"/>
    <w:rsid w:val="00122304"/>
    <w:rsid w:val="0012507E"/>
    <w:rsid w:val="00125744"/>
    <w:rsid w:val="00125B43"/>
    <w:rsid w:val="001265CD"/>
    <w:rsid w:val="00126EA7"/>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A17F9"/>
    <w:rsid w:val="001A2745"/>
    <w:rsid w:val="001A5232"/>
    <w:rsid w:val="001A526B"/>
    <w:rsid w:val="001B0209"/>
    <w:rsid w:val="001B1047"/>
    <w:rsid w:val="001B11D3"/>
    <w:rsid w:val="001B1784"/>
    <w:rsid w:val="001B5011"/>
    <w:rsid w:val="001B6BB5"/>
    <w:rsid w:val="001B7AAD"/>
    <w:rsid w:val="001C07C7"/>
    <w:rsid w:val="001C5A62"/>
    <w:rsid w:val="001D41F6"/>
    <w:rsid w:val="001D4841"/>
    <w:rsid w:val="001D6A12"/>
    <w:rsid w:val="001D7634"/>
    <w:rsid w:val="001F2F4D"/>
    <w:rsid w:val="00200503"/>
    <w:rsid w:val="00200B0F"/>
    <w:rsid w:val="002024CD"/>
    <w:rsid w:val="002045A8"/>
    <w:rsid w:val="00205815"/>
    <w:rsid w:val="0020698D"/>
    <w:rsid w:val="002105F9"/>
    <w:rsid w:val="00210F21"/>
    <w:rsid w:val="002178EF"/>
    <w:rsid w:val="00226F7D"/>
    <w:rsid w:val="002320DD"/>
    <w:rsid w:val="0023264C"/>
    <w:rsid w:val="002329CE"/>
    <w:rsid w:val="002371BE"/>
    <w:rsid w:val="00247C37"/>
    <w:rsid w:val="0025197C"/>
    <w:rsid w:val="002532B6"/>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227"/>
    <w:rsid w:val="002E04DB"/>
    <w:rsid w:val="002E0A67"/>
    <w:rsid w:val="002F14B3"/>
    <w:rsid w:val="002F3EAA"/>
    <w:rsid w:val="002F4523"/>
    <w:rsid w:val="003015C1"/>
    <w:rsid w:val="003049BD"/>
    <w:rsid w:val="00304B51"/>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60E56"/>
    <w:rsid w:val="00371240"/>
    <w:rsid w:val="00371F72"/>
    <w:rsid w:val="00373042"/>
    <w:rsid w:val="00375263"/>
    <w:rsid w:val="003764E8"/>
    <w:rsid w:val="00382139"/>
    <w:rsid w:val="003828E6"/>
    <w:rsid w:val="0038591D"/>
    <w:rsid w:val="003A3CDC"/>
    <w:rsid w:val="003A707D"/>
    <w:rsid w:val="003B1D21"/>
    <w:rsid w:val="003B2A3D"/>
    <w:rsid w:val="003B4607"/>
    <w:rsid w:val="003B51E9"/>
    <w:rsid w:val="003B67CC"/>
    <w:rsid w:val="003B6EC9"/>
    <w:rsid w:val="003C02DB"/>
    <w:rsid w:val="003C206E"/>
    <w:rsid w:val="003C31A1"/>
    <w:rsid w:val="003C3527"/>
    <w:rsid w:val="003C6FDC"/>
    <w:rsid w:val="003D266E"/>
    <w:rsid w:val="003E42BD"/>
    <w:rsid w:val="003E49C8"/>
    <w:rsid w:val="003F6EC9"/>
    <w:rsid w:val="003F7303"/>
    <w:rsid w:val="00404B1B"/>
    <w:rsid w:val="00405E9C"/>
    <w:rsid w:val="00411AD8"/>
    <w:rsid w:val="00415BA6"/>
    <w:rsid w:val="004176A9"/>
    <w:rsid w:val="004221A1"/>
    <w:rsid w:val="00422A42"/>
    <w:rsid w:val="00435566"/>
    <w:rsid w:val="004371E7"/>
    <w:rsid w:val="0044329E"/>
    <w:rsid w:val="004435ED"/>
    <w:rsid w:val="00443D58"/>
    <w:rsid w:val="00444FBE"/>
    <w:rsid w:val="004459E2"/>
    <w:rsid w:val="00447B15"/>
    <w:rsid w:val="00447B65"/>
    <w:rsid w:val="004511CA"/>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242C"/>
    <w:rsid w:val="004C4961"/>
    <w:rsid w:val="004D688C"/>
    <w:rsid w:val="004D6C24"/>
    <w:rsid w:val="004E11DA"/>
    <w:rsid w:val="004E597C"/>
    <w:rsid w:val="004F56CA"/>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83233"/>
    <w:rsid w:val="005875AF"/>
    <w:rsid w:val="005944E4"/>
    <w:rsid w:val="00596C8D"/>
    <w:rsid w:val="005A05F7"/>
    <w:rsid w:val="005A67BF"/>
    <w:rsid w:val="005B1F9D"/>
    <w:rsid w:val="005B3D97"/>
    <w:rsid w:val="005C11A9"/>
    <w:rsid w:val="005C363B"/>
    <w:rsid w:val="005C68D7"/>
    <w:rsid w:val="005C7F13"/>
    <w:rsid w:val="005D18E7"/>
    <w:rsid w:val="005D500F"/>
    <w:rsid w:val="005D60B4"/>
    <w:rsid w:val="005E049E"/>
    <w:rsid w:val="005E0A0F"/>
    <w:rsid w:val="005E1AB6"/>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3411"/>
    <w:rsid w:val="006C5780"/>
    <w:rsid w:val="006C6334"/>
    <w:rsid w:val="006C6569"/>
    <w:rsid w:val="006C7094"/>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22877"/>
    <w:rsid w:val="007245A9"/>
    <w:rsid w:val="007273C6"/>
    <w:rsid w:val="00731D4A"/>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B14B5"/>
    <w:rsid w:val="007B15CD"/>
    <w:rsid w:val="007B2AE9"/>
    <w:rsid w:val="007C2451"/>
    <w:rsid w:val="007D0CDC"/>
    <w:rsid w:val="007D1F6F"/>
    <w:rsid w:val="007D416C"/>
    <w:rsid w:val="007D626A"/>
    <w:rsid w:val="007D6FB7"/>
    <w:rsid w:val="007F095E"/>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D68"/>
    <w:rsid w:val="00845E5A"/>
    <w:rsid w:val="008472EF"/>
    <w:rsid w:val="00847F0B"/>
    <w:rsid w:val="008564C5"/>
    <w:rsid w:val="00856CFA"/>
    <w:rsid w:val="008710E3"/>
    <w:rsid w:val="008761AD"/>
    <w:rsid w:val="00880B21"/>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39DC"/>
    <w:rsid w:val="00924B72"/>
    <w:rsid w:val="009276C4"/>
    <w:rsid w:val="009421DC"/>
    <w:rsid w:val="00942857"/>
    <w:rsid w:val="0094578A"/>
    <w:rsid w:val="009556D8"/>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A0FD6"/>
    <w:rsid w:val="009A13D5"/>
    <w:rsid w:val="009A7E6A"/>
    <w:rsid w:val="009B0BA2"/>
    <w:rsid w:val="009B7733"/>
    <w:rsid w:val="009B7824"/>
    <w:rsid w:val="009C287F"/>
    <w:rsid w:val="009C3A01"/>
    <w:rsid w:val="009C3A9E"/>
    <w:rsid w:val="009C7098"/>
    <w:rsid w:val="009D33C1"/>
    <w:rsid w:val="009E1900"/>
    <w:rsid w:val="009E4694"/>
    <w:rsid w:val="009E4E08"/>
    <w:rsid w:val="009E7E71"/>
    <w:rsid w:val="009F1656"/>
    <w:rsid w:val="009F4E6F"/>
    <w:rsid w:val="00A00268"/>
    <w:rsid w:val="00A006EA"/>
    <w:rsid w:val="00A037E9"/>
    <w:rsid w:val="00A03C19"/>
    <w:rsid w:val="00A04C86"/>
    <w:rsid w:val="00A06F35"/>
    <w:rsid w:val="00A07B4C"/>
    <w:rsid w:val="00A10620"/>
    <w:rsid w:val="00A11BEF"/>
    <w:rsid w:val="00A13972"/>
    <w:rsid w:val="00A140BF"/>
    <w:rsid w:val="00A25089"/>
    <w:rsid w:val="00A25770"/>
    <w:rsid w:val="00A33934"/>
    <w:rsid w:val="00A403E6"/>
    <w:rsid w:val="00A43ABF"/>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630C"/>
    <w:rsid w:val="00A867FC"/>
    <w:rsid w:val="00A90331"/>
    <w:rsid w:val="00A912B5"/>
    <w:rsid w:val="00A91ED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6A9D"/>
    <w:rsid w:val="00AD7EB8"/>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6DD3"/>
    <w:rsid w:val="00B3773F"/>
    <w:rsid w:val="00B4071A"/>
    <w:rsid w:val="00B4737B"/>
    <w:rsid w:val="00B50D2C"/>
    <w:rsid w:val="00B515EA"/>
    <w:rsid w:val="00B5388E"/>
    <w:rsid w:val="00B667EE"/>
    <w:rsid w:val="00B71110"/>
    <w:rsid w:val="00B722CC"/>
    <w:rsid w:val="00B72F37"/>
    <w:rsid w:val="00B770F7"/>
    <w:rsid w:val="00B805D3"/>
    <w:rsid w:val="00B80CAA"/>
    <w:rsid w:val="00B80DAF"/>
    <w:rsid w:val="00B84B8F"/>
    <w:rsid w:val="00B86CC5"/>
    <w:rsid w:val="00B92A68"/>
    <w:rsid w:val="00B92EA4"/>
    <w:rsid w:val="00B969D6"/>
    <w:rsid w:val="00B96EDD"/>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33501"/>
    <w:rsid w:val="00C375E2"/>
    <w:rsid w:val="00C433A1"/>
    <w:rsid w:val="00C45BAD"/>
    <w:rsid w:val="00C538E0"/>
    <w:rsid w:val="00C56D26"/>
    <w:rsid w:val="00C60C8A"/>
    <w:rsid w:val="00C61FBD"/>
    <w:rsid w:val="00C63C0B"/>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3CF6"/>
    <w:rsid w:val="00CD41AD"/>
    <w:rsid w:val="00CD69B8"/>
    <w:rsid w:val="00CD770D"/>
    <w:rsid w:val="00CD7BCE"/>
    <w:rsid w:val="00CE050B"/>
    <w:rsid w:val="00D027FB"/>
    <w:rsid w:val="00D03F4F"/>
    <w:rsid w:val="00D04E04"/>
    <w:rsid w:val="00D11C26"/>
    <w:rsid w:val="00D151EE"/>
    <w:rsid w:val="00D15832"/>
    <w:rsid w:val="00D1661B"/>
    <w:rsid w:val="00D2054F"/>
    <w:rsid w:val="00D21E07"/>
    <w:rsid w:val="00D22506"/>
    <w:rsid w:val="00D26A6F"/>
    <w:rsid w:val="00D3045C"/>
    <w:rsid w:val="00D30662"/>
    <w:rsid w:val="00D32882"/>
    <w:rsid w:val="00D35057"/>
    <w:rsid w:val="00D35D13"/>
    <w:rsid w:val="00D372FC"/>
    <w:rsid w:val="00D377D7"/>
    <w:rsid w:val="00D45090"/>
    <w:rsid w:val="00D45B49"/>
    <w:rsid w:val="00D45D97"/>
    <w:rsid w:val="00D4671D"/>
    <w:rsid w:val="00D643CB"/>
    <w:rsid w:val="00D65DC5"/>
    <w:rsid w:val="00D65F4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723A"/>
    <w:rsid w:val="00DC2DB5"/>
    <w:rsid w:val="00DC35E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15DF"/>
    <w:rsid w:val="00E43D52"/>
    <w:rsid w:val="00E459BA"/>
    <w:rsid w:val="00E45E71"/>
    <w:rsid w:val="00E46413"/>
    <w:rsid w:val="00E51260"/>
    <w:rsid w:val="00E525ED"/>
    <w:rsid w:val="00E534D5"/>
    <w:rsid w:val="00E540C7"/>
    <w:rsid w:val="00E544FC"/>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C2D"/>
    <w:rsid w:val="00F2243E"/>
    <w:rsid w:val="00F22843"/>
    <w:rsid w:val="00F23ACC"/>
    <w:rsid w:val="00F30A4E"/>
    <w:rsid w:val="00F31F7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460F"/>
    <w:rsid w:val="00FB75D5"/>
    <w:rsid w:val="00FC0083"/>
    <w:rsid w:val="00FC267A"/>
    <w:rsid w:val="00FC35B1"/>
    <w:rsid w:val="00FC5121"/>
    <w:rsid w:val="00FD0CDF"/>
    <w:rsid w:val="00FD5808"/>
    <w:rsid w:val="00FE1BCE"/>
    <w:rsid w:val="00FF0786"/>
    <w:rsid w:val="00FF7D8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9C98B"/>
  <w15:docId w15:val="{5CBF3316-EF9A-4C41-B9CE-1F5300EE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horo_jea\AppData\Local\Temp\MicrosoftEdgeDownloads\f95028cb-1928-45f9-926f-3b666b06ac83\lokal-eigenerklaerung-eignung-dienstleistunge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9FE31C515B463EB1B2EC9A5A9A6622"/>
        <w:category>
          <w:name w:val="General"/>
          <w:gallery w:val="placeholder"/>
        </w:category>
        <w:types>
          <w:type w:val="bbPlcHdr"/>
        </w:types>
        <w:behaviors>
          <w:behavior w:val="content"/>
        </w:behaviors>
        <w:guid w:val="{EC92AFAD-9C4F-4E0A-9435-6368E716070D}"/>
      </w:docPartPr>
      <w:docPartBody>
        <w:p w:rsidR="002E5295" w:rsidRDefault="002E5295">
          <w:pPr>
            <w:pStyle w:val="249FE31C515B463EB1B2EC9A5A9A6622"/>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95"/>
    <w:rsid w:val="001D4841"/>
    <w:rsid w:val="002E5295"/>
  </w:rsids>
  <m:mathPr>
    <m:mathFont m:val="Cambria Math"/>
    <m:brkBin m:val="before"/>
    <m:brkBinSub m:val="--"/>
    <m:smallFrac m:val="0"/>
    <m:dispDef/>
    <m:lMargin m:val="0"/>
    <m:rMargin m:val="0"/>
    <m:defJc m:val="centerGroup"/>
    <m:wrapIndent m:val="1440"/>
    <m:intLim m:val="subSup"/>
    <m:naryLim m:val="undOvr"/>
  </m:mathPr>
  <w:themeFontLang w:val="en-R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RW" w:eastAsia="en-R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49FE31C515B463EB1B2EC9A5A9A6622">
    <w:name w:val="249FE31C515B463EB1B2EC9A5A9A6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2.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3.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customXml/itemProps4.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Template>
  <TotalTime>0</TotalTime>
  <Pages>7</Pages>
  <Words>1697</Words>
  <Characters>9675</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lokal-eigenerklaerung-eignung-dienstleistungen-en.docx, Stand: 07/2025</vt:lpstr>
      <vt:lpstr>Interessensbekundung de, Stand: Februar2016</vt:lpstr>
    </vt:vector>
  </TitlesOfParts>
  <Company>GIZ GmbH</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Mahoro, Jean Pierre GIZ RW</dc:creator>
  <cp:keywords/>
  <dc:description>Self-declaration of eligibility for the award
of contracts up to the EU threshold – procedure with competitive tender</dc:description>
  <cp:lastModifiedBy>Mahoro, Jean Pierre GIZ RW</cp:lastModifiedBy>
  <cp:revision>8</cp:revision>
  <cp:lastPrinted>2018-02-16T12:47:00Z</cp:lastPrinted>
  <dcterms:created xsi:type="dcterms:W3CDTF">2026-03-19T06:39:00Z</dcterms:created>
  <dcterms:modified xsi:type="dcterms:W3CDTF">2026-03-19T10:13:00Z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