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ée un document." ma:contentTypeScope="" ma:versionID="8f9d636ef1d2886de1b05bb337efeeb1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a23c75c00f1f50dc5d8e124e4f0c771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7D040-8E94-412E-A986-0ED57AA6E5E1}"/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4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2</cp:revision>
  <cp:lastPrinted>2018-06-01T07:44:00Z</cp:lastPrinted>
  <dcterms:created xsi:type="dcterms:W3CDTF">2024-02-02T08:11:00Z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