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eate a new document." ma:contentTypeScope="" ma:versionID="bd923295c0fe0d87f7ada2c1753e1de7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c22e1994892cd0b02f513f89fe2cb93e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Props1.xml><?xml version="1.0" encoding="utf-8"?>
<ds:datastoreItem xmlns:ds="http://schemas.openxmlformats.org/officeDocument/2006/customXml" ds:itemID="{C0D4AE91-8684-4C24-9DA5-479B81C70AC6}"/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3317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Mutensa, Gerald GIZ RW</cp:lastModifiedBy>
  <cp:revision>3</cp:revision>
  <cp:lastPrinted>2018-06-01T07:44:00Z</cp:lastPrinted>
  <dcterms:created xsi:type="dcterms:W3CDTF">2023-09-14T15:09:00Z</dcterms:created>
  <dcterms:modified xsi:type="dcterms:W3CDTF">2023-09-14T15:10:00Z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